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C705" w14:textId="31797F67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BB2ED3">
        <w:rPr>
          <w:i/>
          <w:iCs/>
          <w:color w:val="000000"/>
        </w:rPr>
        <w:t>9</w:t>
      </w:r>
    </w:p>
    <w:p w14:paraId="0383FB51" w14:textId="77777777" w:rsidR="0005302D" w:rsidRDefault="0005302D" w:rsidP="007173A7">
      <w:pPr>
        <w:spacing w:after="120"/>
        <w:jc w:val="center"/>
        <w:rPr>
          <w:b/>
          <w:i/>
          <w:iCs/>
          <w:color w:val="000000"/>
        </w:rPr>
      </w:pPr>
    </w:p>
    <w:p w14:paraId="00ED8288" w14:textId="4977D431" w:rsidR="007173A7" w:rsidRPr="0055332B" w:rsidRDefault="00B662CB" w:rsidP="007173A7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DICHIARAZIONE </w:t>
      </w:r>
      <w:r w:rsidR="0005302D">
        <w:rPr>
          <w:b/>
          <w:i/>
          <w:iCs/>
          <w:color w:val="000000"/>
        </w:rPr>
        <w:t>DI IMPEGNO AL CONFERIMENTO/ADEGUAMENTO DI INCARICO DI DIRETTORE DI RETE</w:t>
      </w:r>
      <w:r w:rsidR="00880F17">
        <w:rPr>
          <w:b/>
          <w:i/>
          <w:iCs/>
          <w:color w:val="000000"/>
        </w:rPr>
        <w:t xml:space="preserve"> E ALLA TRASMISSIONE DEGLI ESITI DELLA SELEZIONE AGLI UFFICI REGIONALI 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1265AF70" w14:textId="23176911" w:rsidR="0005302D" w:rsidRDefault="007173A7" w:rsidP="007173A7">
      <w:pPr>
        <w:spacing w:after="120"/>
        <w:jc w:val="both"/>
      </w:pPr>
      <w:r>
        <w:t>Il sottoscritto _______________________________ nato a __________________ il __________________Codice fiscale __________________________________________ residente a __________________________________________________________in qualità di legale rappresentante dell’</w:t>
      </w:r>
      <w:r w:rsidR="00E07834">
        <w:t>E</w:t>
      </w:r>
      <w:r>
        <w:t>nte</w:t>
      </w:r>
      <w:r w:rsidR="0005302D">
        <w:t xml:space="preserve"> pubblico </w:t>
      </w:r>
      <w:r>
        <w:t>_________________________________________________ Cod. Fiscale __________________________ Partita IVA __________________ con sede legale in _________________________________________________________________________</w:t>
      </w:r>
      <w:r w:rsidR="0005302D">
        <w:t xml:space="preserve"> individuato quale </w:t>
      </w:r>
    </w:p>
    <w:p w14:paraId="7280102D" w14:textId="4F4FEF1A" w:rsidR="007173A7" w:rsidRDefault="0005302D" w:rsidP="007173A7">
      <w:pPr>
        <w:spacing w:after="120"/>
        <w:jc w:val="both"/>
      </w:pPr>
      <w:r>
        <w:t>soggetto capofila dell’aggregazione denominata _______________________________________________</w:t>
      </w:r>
    </w:p>
    <w:p w14:paraId="48948FBD" w14:textId="77777777" w:rsidR="0005302D" w:rsidRPr="006F7DCB" w:rsidRDefault="0005302D" w:rsidP="007173A7">
      <w:pPr>
        <w:spacing w:after="120"/>
        <w:jc w:val="both"/>
        <w:rPr>
          <w:i/>
          <w:iCs/>
          <w:color w:val="000000"/>
        </w:rPr>
      </w:pPr>
    </w:p>
    <w:p w14:paraId="35F97590" w14:textId="77777777" w:rsidR="007173A7" w:rsidRDefault="007173A7" w:rsidP="007173A7">
      <w:pPr>
        <w:ind w:right="424"/>
        <w:jc w:val="center"/>
        <w:rPr>
          <w:b/>
          <w:bCs/>
        </w:rPr>
      </w:pPr>
      <w:r>
        <w:rPr>
          <w:b/>
          <w:bCs/>
        </w:rPr>
        <w:t>DICHIARA</w:t>
      </w:r>
    </w:p>
    <w:p w14:paraId="40808020" w14:textId="25B145D3" w:rsidR="0005302D" w:rsidRPr="00880F17" w:rsidRDefault="007173A7" w:rsidP="00771446">
      <w:pPr>
        <w:spacing w:after="0"/>
        <w:jc w:val="both"/>
        <w:rPr>
          <w:b/>
          <w:bCs/>
          <w:u w:val="single"/>
        </w:rPr>
      </w:pPr>
      <w:r>
        <w:t>che ai sensi del</w:t>
      </w:r>
      <w:r w:rsidR="008B126C">
        <w:t>l’</w:t>
      </w:r>
      <w:r w:rsidRPr="004121C3">
        <w:rPr>
          <w:b/>
          <w:bCs/>
          <w:sz w:val="23"/>
          <w:szCs w:val="23"/>
          <w:lang w:eastAsia="it-IT"/>
        </w:rPr>
        <w:t>“</w:t>
      </w:r>
      <w:r>
        <w:rPr>
          <w:b/>
          <w:bCs/>
          <w:i/>
          <w:iCs/>
          <w:sz w:val="23"/>
          <w:szCs w:val="23"/>
          <w:lang w:eastAsia="it-IT"/>
        </w:rPr>
        <w:t xml:space="preserve">Accordo per la Coesione 2021-2027 – Fondo di Rotazione – INTERVENTI DI VALORIZZAZIONE </w:t>
      </w:r>
      <w:r w:rsidR="00957ADC">
        <w:rPr>
          <w:b/>
          <w:bCs/>
          <w:i/>
          <w:iCs/>
          <w:sz w:val="23"/>
          <w:szCs w:val="23"/>
          <w:lang w:eastAsia="it-IT"/>
        </w:rPr>
        <w:t>– AGGREGAZIONI CULTURALI</w:t>
      </w:r>
      <w:r w:rsidRPr="004121C3">
        <w:rPr>
          <w:b/>
          <w:bCs/>
          <w:i/>
          <w:iCs/>
        </w:rPr>
        <w:t xml:space="preserve">” </w:t>
      </w:r>
      <w:r w:rsidR="0005302D">
        <w:t xml:space="preserve">si impegna </w:t>
      </w:r>
      <w:r w:rsidRPr="0055332B">
        <w:t xml:space="preserve">a </w:t>
      </w:r>
      <w:r w:rsidR="0005302D">
        <w:t>conferire/adeguare l’incarico di Direttore di rete per la realizzazione del progetto denominato _______</w:t>
      </w:r>
      <w:r w:rsidR="00771446">
        <w:t>________________________</w:t>
      </w:r>
      <w:r w:rsidR="0005302D">
        <w:t>_____________, s</w:t>
      </w:r>
      <w:r w:rsidR="00771446">
        <w:t>ulla base de</w:t>
      </w:r>
      <w:r w:rsidR="0005302D">
        <w:t xml:space="preserve">i requisiti richiesti </w:t>
      </w:r>
      <w:r w:rsidR="008B126C">
        <w:t>nel paragrafo 3.7 d</w:t>
      </w:r>
      <w:r w:rsidR="0005302D">
        <w:t>el bando</w:t>
      </w:r>
      <w:r w:rsidR="00880F17">
        <w:t xml:space="preserve"> e a tra</w:t>
      </w:r>
      <w:r w:rsidR="00D40C9F">
        <w:t>s</w:t>
      </w:r>
      <w:r w:rsidR="00880F17">
        <w:t xml:space="preserve">mettere gli esiti della selezione (nominativo del candidato e relativo curriculum) alla Regione Marche </w:t>
      </w:r>
      <w:r w:rsidR="0005302D" w:rsidRPr="0005302D">
        <w:rPr>
          <w:b/>
          <w:bCs/>
          <w:u w:val="single"/>
        </w:rPr>
        <w:t>entro il 3</w:t>
      </w:r>
      <w:r w:rsidR="00880F17">
        <w:rPr>
          <w:b/>
          <w:bCs/>
          <w:u w:val="single"/>
        </w:rPr>
        <w:t>0 settembre</w:t>
      </w:r>
      <w:r w:rsidR="0005302D" w:rsidRPr="0005302D">
        <w:rPr>
          <w:b/>
          <w:bCs/>
          <w:u w:val="single"/>
        </w:rPr>
        <w:t xml:space="preserve"> 2025</w:t>
      </w:r>
      <w:r w:rsidR="0005302D" w:rsidRPr="00880F17">
        <w:rPr>
          <w:b/>
          <w:bCs/>
          <w:u w:val="single"/>
        </w:rPr>
        <w:t>.</w:t>
      </w:r>
    </w:p>
    <w:p w14:paraId="222D1058" w14:textId="77777777" w:rsidR="00DC0A87" w:rsidRDefault="00DC0A87" w:rsidP="00771446">
      <w:pPr>
        <w:spacing w:after="0"/>
        <w:jc w:val="both"/>
      </w:pPr>
    </w:p>
    <w:p w14:paraId="5F78A401" w14:textId="727653FA" w:rsidR="0005302D" w:rsidRDefault="0005302D" w:rsidP="0005302D">
      <w:pPr>
        <w:spacing w:after="0"/>
      </w:pPr>
      <w:r>
        <w:t xml:space="preserve"> </w:t>
      </w:r>
    </w:p>
    <w:p w14:paraId="4B11E03B" w14:textId="36C67A9A" w:rsidR="007173A7" w:rsidRPr="00B54B6D" w:rsidRDefault="007173A7" w:rsidP="007173A7">
      <w:pPr>
        <w:spacing w:before="123"/>
        <w:ind w:left="4605"/>
      </w:pPr>
      <w:r w:rsidRPr="00B54B6D">
        <w:t>Firmato digitalmente dal legale rappresenta</w:t>
      </w:r>
      <w:r w:rsidR="00B54B6D">
        <w:t>n</w:t>
      </w:r>
      <w:r w:rsidRPr="00B54B6D">
        <w:t>te/procuratore</w:t>
      </w:r>
    </w:p>
    <w:p w14:paraId="07D4091C" w14:textId="77777777" w:rsidR="007173A7" w:rsidRPr="00B54B6D" w:rsidRDefault="007173A7" w:rsidP="007173A7">
      <w:pPr>
        <w:pStyle w:val="Corpotesto"/>
        <w:spacing w:before="1"/>
        <w:rPr>
          <w:rFonts w:asciiTheme="minorHAnsi" w:eastAsiaTheme="minorHAnsi" w:hAnsiTheme="minorHAnsi" w:cstheme="minorBidi"/>
        </w:rPr>
      </w:pPr>
      <w:r w:rsidRPr="00B54B6D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E2A32" wp14:editId="5955B4C0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13E6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0B9FCC49" w14:textId="56FBAC9A" w:rsidR="003C740D" w:rsidRPr="00B54B6D" w:rsidRDefault="003C740D" w:rsidP="003C740D"/>
    <w:p w14:paraId="101980F1" w14:textId="3D744DBB" w:rsidR="00B54B6D" w:rsidRPr="00B54B6D" w:rsidRDefault="00B54B6D" w:rsidP="003C740D"/>
    <w:p w14:paraId="31D6D0E8" w14:textId="1919232F" w:rsidR="00B54B6D" w:rsidRPr="00B54B6D" w:rsidRDefault="00B54B6D" w:rsidP="003C740D"/>
    <w:p w14:paraId="74677FD0" w14:textId="48A9D7BE" w:rsidR="00B54B6D" w:rsidRPr="00B54B6D" w:rsidRDefault="00B54B6D" w:rsidP="003C740D">
      <w:r w:rsidRPr="00B54B6D">
        <w:t>Luogo e data</w:t>
      </w:r>
      <w:r>
        <w:t>____________________</w:t>
      </w:r>
      <w:r w:rsidRPr="00B54B6D">
        <w:t xml:space="preserve">  </w:t>
      </w:r>
      <w:r w:rsidRPr="00B54B6D">
        <w:tab/>
      </w:r>
    </w:p>
    <w:sectPr w:rsidR="00B54B6D" w:rsidRPr="00B54B6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6A8D" w14:textId="77777777" w:rsidR="00595ACF" w:rsidRDefault="00595ACF" w:rsidP="00AF200E">
      <w:pPr>
        <w:spacing w:after="0" w:line="240" w:lineRule="auto"/>
      </w:pPr>
      <w:r>
        <w:separator/>
      </w:r>
    </w:p>
  </w:endnote>
  <w:endnote w:type="continuationSeparator" w:id="0">
    <w:p w14:paraId="413EDB76" w14:textId="77777777" w:rsidR="00595ACF" w:rsidRDefault="00595ACF" w:rsidP="00AF200E">
      <w:pPr>
        <w:spacing w:after="0" w:line="240" w:lineRule="auto"/>
      </w:pPr>
      <w:r>
        <w:continuationSeparator/>
      </w:r>
    </w:p>
  </w:endnote>
  <w:endnote w:type="continuationNotice" w:id="1">
    <w:p w14:paraId="0205A89F" w14:textId="77777777" w:rsidR="00595ACF" w:rsidRDefault="00595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C3EC4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595ACF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3F8B" w14:textId="77777777" w:rsidR="00595ACF" w:rsidRDefault="00595ACF" w:rsidP="00AF200E">
      <w:pPr>
        <w:spacing w:after="0" w:line="240" w:lineRule="auto"/>
      </w:pPr>
      <w:r>
        <w:separator/>
      </w:r>
    </w:p>
  </w:footnote>
  <w:footnote w:type="continuationSeparator" w:id="0">
    <w:p w14:paraId="2BEB65F1" w14:textId="77777777" w:rsidR="00595ACF" w:rsidRDefault="00595ACF" w:rsidP="00AF200E">
      <w:pPr>
        <w:spacing w:after="0" w:line="240" w:lineRule="auto"/>
      </w:pPr>
      <w:r>
        <w:continuationSeparator/>
      </w:r>
    </w:p>
  </w:footnote>
  <w:footnote w:type="continuationNotice" w:id="1">
    <w:p w14:paraId="6179EFEC" w14:textId="77777777" w:rsidR="00595ACF" w:rsidRDefault="00595A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5302D"/>
    <w:rsid w:val="00060356"/>
    <w:rsid w:val="000A34AE"/>
    <w:rsid w:val="000B358E"/>
    <w:rsid w:val="000C5CC1"/>
    <w:rsid w:val="001142B0"/>
    <w:rsid w:val="00123BD6"/>
    <w:rsid w:val="00135E7D"/>
    <w:rsid w:val="00136C18"/>
    <w:rsid w:val="00147324"/>
    <w:rsid w:val="00181AF5"/>
    <w:rsid w:val="00192EEC"/>
    <w:rsid w:val="00193714"/>
    <w:rsid w:val="001A3D85"/>
    <w:rsid w:val="001E1439"/>
    <w:rsid w:val="001E3516"/>
    <w:rsid w:val="00201C99"/>
    <w:rsid w:val="00213530"/>
    <w:rsid w:val="00222D5B"/>
    <w:rsid w:val="0024520A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245C6"/>
    <w:rsid w:val="00574146"/>
    <w:rsid w:val="005878F0"/>
    <w:rsid w:val="00592199"/>
    <w:rsid w:val="00593FC4"/>
    <w:rsid w:val="00595ACF"/>
    <w:rsid w:val="005B0172"/>
    <w:rsid w:val="005B5521"/>
    <w:rsid w:val="005C02D4"/>
    <w:rsid w:val="005D0AFF"/>
    <w:rsid w:val="005E769B"/>
    <w:rsid w:val="00621E9E"/>
    <w:rsid w:val="006630BC"/>
    <w:rsid w:val="0067045E"/>
    <w:rsid w:val="006731AF"/>
    <w:rsid w:val="00684B36"/>
    <w:rsid w:val="006900D6"/>
    <w:rsid w:val="006B5129"/>
    <w:rsid w:val="006C0477"/>
    <w:rsid w:val="006C1EE4"/>
    <w:rsid w:val="006E217A"/>
    <w:rsid w:val="006F4577"/>
    <w:rsid w:val="006F6588"/>
    <w:rsid w:val="006F686B"/>
    <w:rsid w:val="00712796"/>
    <w:rsid w:val="007173A7"/>
    <w:rsid w:val="00737AAF"/>
    <w:rsid w:val="0074605F"/>
    <w:rsid w:val="0074789E"/>
    <w:rsid w:val="00747A3D"/>
    <w:rsid w:val="00771446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0F17"/>
    <w:rsid w:val="00883CC8"/>
    <w:rsid w:val="008A5FFF"/>
    <w:rsid w:val="008B126C"/>
    <w:rsid w:val="008D78BB"/>
    <w:rsid w:val="008E6CC5"/>
    <w:rsid w:val="00900812"/>
    <w:rsid w:val="00913934"/>
    <w:rsid w:val="00917AA9"/>
    <w:rsid w:val="00937130"/>
    <w:rsid w:val="00957ADC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010B"/>
    <w:rsid w:val="00AA6EF2"/>
    <w:rsid w:val="00AB66CF"/>
    <w:rsid w:val="00AE7B82"/>
    <w:rsid w:val="00AF146E"/>
    <w:rsid w:val="00AF200E"/>
    <w:rsid w:val="00B11BB3"/>
    <w:rsid w:val="00B2369E"/>
    <w:rsid w:val="00B4433F"/>
    <w:rsid w:val="00B53E69"/>
    <w:rsid w:val="00B54B6D"/>
    <w:rsid w:val="00B64562"/>
    <w:rsid w:val="00B662CB"/>
    <w:rsid w:val="00B8117F"/>
    <w:rsid w:val="00B82423"/>
    <w:rsid w:val="00B93CDD"/>
    <w:rsid w:val="00B95C95"/>
    <w:rsid w:val="00BA22D0"/>
    <w:rsid w:val="00BB2ED3"/>
    <w:rsid w:val="00BC73D1"/>
    <w:rsid w:val="00BE1627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40C9F"/>
    <w:rsid w:val="00D57837"/>
    <w:rsid w:val="00D618FE"/>
    <w:rsid w:val="00D678A2"/>
    <w:rsid w:val="00D72162"/>
    <w:rsid w:val="00D94715"/>
    <w:rsid w:val="00DA3BDE"/>
    <w:rsid w:val="00DC0A87"/>
    <w:rsid w:val="00DC5144"/>
    <w:rsid w:val="00DE39B4"/>
    <w:rsid w:val="00DF3A44"/>
    <w:rsid w:val="00E028A4"/>
    <w:rsid w:val="00E0783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4474D"/>
    <w:rsid w:val="00F51E79"/>
    <w:rsid w:val="00F52DF7"/>
    <w:rsid w:val="00F5462B"/>
    <w:rsid w:val="00F75900"/>
    <w:rsid w:val="00F84977"/>
    <w:rsid w:val="00F947E7"/>
    <w:rsid w:val="00FB7FEE"/>
    <w:rsid w:val="00FD196B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Bianca Maria Giombetti</cp:lastModifiedBy>
  <cp:revision>2</cp:revision>
  <cp:lastPrinted>2023-07-24T09:35:00Z</cp:lastPrinted>
  <dcterms:created xsi:type="dcterms:W3CDTF">2025-04-14T06:19:00Z</dcterms:created>
  <dcterms:modified xsi:type="dcterms:W3CDTF">2025-04-14T06:19:00Z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